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35" w:rsidRDefault="007F0335" w:rsidP="007F0335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PSEM-1</w:t>
      </w:r>
      <w:r w:rsidR="00FC370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-</w:t>
      </w:r>
      <w:r w:rsidR="00FC3709">
        <w:rPr>
          <w:rFonts w:ascii="Times New Roman" w:hAnsi="Times New Roman"/>
          <w:sz w:val="24"/>
        </w:rPr>
        <w:t>10</w:t>
      </w:r>
    </w:p>
    <w:p w:rsidR="007F0335" w:rsidRDefault="007F0335" w:rsidP="007F0335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4"/>
        </w:rPr>
      </w:pPr>
    </w:p>
    <w:p w:rsidR="007F0335" w:rsidRDefault="007F0335" w:rsidP="007F0335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4"/>
        </w:rPr>
      </w:pPr>
    </w:p>
    <w:p w:rsidR="007F0335" w:rsidRDefault="007F0335" w:rsidP="007F0335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June 11, 2018</w:t>
      </w:r>
    </w:p>
    <w:p w:rsidR="007F0335" w:rsidRDefault="007F0335" w:rsidP="007F0335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</w:rPr>
      </w:pPr>
    </w:p>
    <w:p w:rsidR="007F0335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7F0335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MEMORANDUM FOR HOME AND COMMUNITY SERVICES FIELD STAFF</w:t>
      </w:r>
    </w:p>
    <w:p w:rsidR="007F0335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68580</wp:posOffset>
            </wp:positionV>
            <wp:extent cx="1591945" cy="314325"/>
            <wp:effectExtent l="0" t="0" r="8255" b="9525"/>
            <wp:wrapNone/>
            <wp:docPr id="5" name="Picture 5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EE6C83">
        <w:rPr>
          <w:rFonts w:ascii="Times New Roman" w:hAnsi="Times New Roman"/>
          <w:sz w:val="24"/>
        </w:rPr>
        <w:t>From:</w:t>
      </w:r>
      <w:r w:rsidRPr="00EE6C83">
        <w:rPr>
          <w:rFonts w:ascii="Times New Roman" w:hAnsi="Times New Roman"/>
          <w:sz w:val="24"/>
        </w:rPr>
        <w:tab/>
      </w:r>
      <w:r w:rsidRPr="00EE6C83">
        <w:rPr>
          <w:rFonts w:ascii="Times New Roman" w:hAnsi="Times New Roman"/>
          <w:sz w:val="24"/>
        </w:rPr>
        <w:tab/>
        <w:t>Waunita Schwandtner, Bureau Chief</w:t>
      </w:r>
      <w:r w:rsidRPr="00EE6C83">
        <w:rPr>
          <w:rFonts w:ascii="Times New Roman" w:hAnsi="Times New Roman"/>
          <w:sz w:val="24"/>
        </w:rPr>
        <w:tab/>
      </w:r>
      <w:r w:rsidRPr="00EE6C83">
        <w:rPr>
          <w:rFonts w:ascii="Times New Roman" w:hAnsi="Times New Roman"/>
          <w:sz w:val="24"/>
        </w:rPr>
        <w:tab/>
      </w: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EE6C83">
        <w:rPr>
          <w:rFonts w:ascii="Times New Roman" w:hAnsi="Times New Roman"/>
          <w:sz w:val="24"/>
        </w:rPr>
        <w:tab/>
      </w:r>
      <w:r w:rsidRPr="00EE6C83">
        <w:rPr>
          <w:rFonts w:ascii="Times New Roman" w:hAnsi="Times New Roman"/>
          <w:sz w:val="24"/>
        </w:rPr>
        <w:tab/>
        <w:t xml:space="preserve">Bureau of </w:t>
      </w:r>
      <w:r w:rsidR="008F6909">
        <w:rPr>
          <w:rFonts w:ascii="Times New Roman" w:hAnsi="Times New Roman"/>
          <w:sz w:val="24"/>
        </w:rPr>
        <w:t xml:space="preserve">APS </w:t>
      </w:r>
      <w:r w:rsidRPr="00EE6C83">
        <w:rPr>
          <w:rFonts w:ascii="Times New Roman" w:hAnsi="Times New Roman"/>
          <w:sz w:val="24"/>
        </w:rPr>
        <w:t>Automation, Data Analysis and Training</w:t>
      </w: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EE6C83">
        <w:rPr>
          <w:rFonts w:ascii="Times New Roman" w:hAnsi="Times New Roman"/>
          <w:sz w:val="24"/>
        </w:rPr>
        <w:t>Subject:</w:t>
      </w:r>
      <w:r w:rsidRPr="00EE6C83">
        <w:rPr>
          <w:rFonts w:ascii="Times New Roman" w:hAnsi="Times New Roman"/>
          <w:sz w:val="24"/>
        </w:rPr>
        <w:tab/>
      </w:r>
      <w:bookmarkStart w:id="0" w:name="_GoBack"/>
      <w:r w:rsidRPr="00EE6C83">
        <w:rPr>
          <w:rFonts w:ascii="Times New Roman" w:hAnsi="Times New Roman"/>
          <w:sz w:val="24"/>
        </w:rPr>
        <w:t>MO Case Compass Maintenance Release 4.</w:t>
      </w:r>
      <w:r w:rsidR="00DA67B8">
        <w:rPr>
          <w:rFonts w:ascii="Times New Roman" w:hAnsi="Times New Roman"/>
          <w:sz w:val="24"/>
        </w:rPr>
        <w:t>8.1</w:t>
      </w:r>
      <w:bookmarkEnd w:id="0"/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7F0335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EE6C83">
        <w:rPr>
          <w:rFonts w:ascii="Times New Roman" w:hAnsi="Times New Roman"/>
          <w:sz w:val="24"/>
        </w:rPr>
        <w:t>Case Compass Maintenance Release 4.</w:t>
      </w:r>
      <w:r>
        <w:rPr>
          <w:rFonts w:ascii="Times New Roman" w:hAnsi="Times New Roman"/>
          <w:sz w:val="24"/>
        </w:rPr>
        <w:t>8.1</w:t>
      </w:r>
      <w:r w:rsidRPr="00EE6C83">
        <w:rPr>
          <w:rFonts w:ascii="Times New Roman" w:hAnsi="Times New Roman"/>
          <w:sz w:val="24"/>
        </w:rPr>
        <w:t xml:space="preserve"> includes the following fixes and system updates:</w:t>
      </w:r>
    </w:p>
    <w:p w:rsidR="00DA67B8" w:rsidRPr="00EE6C83" w:rsidRDefault="00DA67B8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862430" w:rsidRDefault="00DA67B8" w:rsidP="007F033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 ANE Class I and Class II </w:t>
      </w:r>
      <w:r w:rsidR="00862430">
        <w:rPr>
          <w:rFonts w:ascii="Times New Roman" w:hAnsi="Times New Roman"/>
          <w:sz w:val="24"/>
        </w:rPr>
        <w:t xml:space="preserve">Allegation Tab </w:t>
      </w:r>
    </w:p>
    <w:p w:rsidR="007F0335" w:rsidRDefault="007F0335" w:rsidP="0086243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Allegation Status</w:t>
      </w:r>
      <w:r w:rsidR="00862430">
        <w:rPr>
          <w:rFonts w:ascii="Times New Roman" w:hAnsi="Times New Roman"/>
          <w:sz w:val="24"/>
        </w:rPr>
        <w:t>es</w:t>
      </w:r>
      <w:r w:rsidR="00DA67B8">
        <w:rPr>
          <w:rFonts w:ascii="Times New Roman" w:hAnsi="Times New Roman"/>
          <w:sz w:val="24"/>
        </w:rPr>
        <w:t xml:space="preserve"> added </w:t>
      </w:r>
    </w:p>
    <w:p w:rsidR="007F0335" w:rsidRDefault="007F0335" w:rsidP="0086243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Valid</w:t>
      </w:r>
    </w:p>
    <w:p w:rsidR="007F0335" w:rsidRDefault="007F0335" w:rsidP="0086243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Invalid</w:t>
      </w:r>
    </w:p>
    <w:p w:rsidR="00DA67B8" w:rsidRDefault="00DA67B8" w:rsidP="00DA67B8">
      <w:pPr>
        <w:pStyle w:val="Header"/>
        <w:tabs>
          <w:tab w:val="clear" w:pos="4320"/>
          <w:tab w:val="clear" w:pos="8640"/>
        </w:tabs>
        <w:ind w:left="2160"/>
        <w:rPr>
          <w:rFonts w:ascii="Times New Roman" w:hAnsi="Times New Roman"/>
          <w:sz w:val="24"/>
        </w:rPr>
      </w:pPr>
    </w:p>
    <w:p w:rsidR="007F0335" w:rsidRDefault="00862430" w:rsidP="007F033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862430">
        <w:rPr>
          <w:rFonts w:ascii="Times New Roman" w:hAnsi="Times New Roman"/>
          <w:sz w:val="24"/>
          <w:u w:val="single"/>
        </w:rPr>
        <w:t>SIU ONLY</w:t>
      </w:r>
      <w:r>
        <w:rPr>
          <w:rFonts w:ascii="Times New Roman" w:hAnsi="Times New Roman"/>
          <w:sz w:val="24"/>
        </w:rPr>
        <w:t xml:space="preserve">:  DA ANE INV </w:t>
      </w:r>
    </w:p>
    <w:p w:rsidR="00862430" w:rsidRDefault="00862430" w:rsidP="0086243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Investigation Plan Tab</w:t>
      </w:r>
    </w:p>
    <w:p w:rsidR="00862430" w:rsidRDefault="00862430" w:rsidP="0086243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Review Completed </w:t>
      </w:r>
      <w:r w:rsidR="00DA3D7C">
        <w:rPr>
          <w:rFonts w:ascii="Times New Roman" w:hAnsi="Times New Roman"/>
          <w:sz w:val="24"/>
        </w:rPr>
        <w:t>Investigation Task Assigned to Investigator III</w:t>
      </w:r>
      <w:r>
        <w:rPr>
          <w:rFonts w:ascii="Times New Roman" w:hAnsi="Times New Roman"/>
          <w:sz w:val="24"/>
        </w:rPr>
        <w:t xml:space="preserve"> supervisor</w:t>
      </w:r>
    </w:p>
    <w:p w:rsidR="00862430" w:rsidRDefault="00862430" w:rsidP="0086243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Allegation Tab: Allegation Status Display Fixed</w:t>
      </w:r>
    </w:p>
    <w:p w:rsidR="00862430" w:rsidRDefault="00862430" w:rsidP="0086243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Substantiated</w:t>
      </w:r>
    </w:p>
    <w:p w:rsidR="00862430" w:rsidRDefault="00862430" w:rsidP="0086243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Unable to Determine</w:t>
      </w:r>
    </w:p>
    <w:p w:rsidR="00862430" w:rsidRDefault="00862430" w:rsidP="0086243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Unsubstantiated</w:t>
      </w:r>
    </w:p>
    <w:p w:rsidR="00DA67B8" w:rsidRDefault="00DA67B8" w:rsidP="00DA67B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 closing validation rules added to allow case(s) to close</w:t>
      </w:r>
    </w:p>
    <w:p w:rsidR="00862430" w:rsidRDefault="00862430" w:rsidP="0086243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EE6C83">
        <w:rPr>
          <w:rFonts w:ascii="Times New Roman" w:hAnsi="Times New Roman"/>
          <w:sz w:val="24"/>
        </w:rPr>
        <w:t xml:space="preserve">Any questions regarding this release should be directed to Candy Bohannan, Case Compass Project Coordinator at </w:t>
      </w:r>
      <w:hyperlink r:id="rId9" w:history="1">
        <w:r w:rsidRPr="00EE6C83">
          <w:rPr>
            <w:rStyle w:val="Hyperlink"/>
            <w:rFonts w:ascii="Times New Roman" w:hAnsi="Times New Roman"/>
            <w:sz w:val="24"/>
          </w:rPr>
          <w:t>Candy.Bohannan@health.mo.gov</w:t>
        </w:r>
      </w:hyperlink>
      <w:r w:rsidRPr="00EE6C83">
        <w:rPr>
          <w:rFonts w:ascii="Times New Roman" w:hAnsi="Times New Roman"/>
          <w:sz w:val="24"/>
        </w:rPr>
        <w:t xml:space="preserve"> .</w:t>
      </w: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EE6C83">
        <w:rPr>
          <w:rFonts w:ascii="Times New Roman" w:hAnsi="Times New Roman"/>
          <w:sz w:val="24"/>
        </w:rPr>
        <w:t>WJAS</w:t>
      </w:r>
    </w:p>
    <w:p w:rsidR="007F0335" w:rsidRPr="00EE6C83" w:rsidRDefault="007F0335" w:rsidP="007F033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EE6C83">
        <w:rPr>
          <w:rFonts w:ascii="Times New Roman" w:hAnsi="Times New Roman"/>
          <w:sz w:val="24"/>
        </w:rPr>
        <w:t>CC: Distribution List 2</w:t>
      </w:r>
    </w:p>
    <w:p w:rsidR="00B7325B" w:rsidRPr="0012324F" w:rsidRDefault="00B7325B" w:rsidP="0012324F"/>
    <w:sectPr w:rsidR="00B7325B" w:rsidRPr="0012324F" w:rsidSect="00E10E41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D64" w:rsidRDefault="00392D64">
      <w:r>
        <w:separator/>
      </w:r>
    </w:p>
  </w:endnote>
  <w:endnote w:type="continuationSeparator" w:id="0">
    <w:p w:rsidR="00392D64" w:rsidRDefault="0039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55" w:rsidRDefault="00400472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hyperlink r:id="rId1" w:history="1">
      <w:r w:rsidR="00C82DB2" w:rsidRPr="004A3FAB">
        <w:rPr>
          <w:rStyle w:val="Hyperlink"/>
          <w:b/>
          <w:bCs/>
          <w:sz w:val="14"/>
        </w:rPr>
        <w:t>www.health.mo.gov</w:t>
      </w:r>
    </w:hyperlink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</w:p>
  <w:p w:rsidR="00005F55" w:rsidRDefault="003F03CB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r>
      <w:rPr>
        <w:b/>
        <w:bCs/>
        <w:sz w:val="14"/>
      </w:rPr>
      <w:t>Healthy Missourians for life.</w:t>
    </w:r>
  </w:p>
  <w:p w:rsidR="00005F55" w:rsidRDefault="003F03CB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>
      <w:rPr>
        <w:rFonts w:cs="Arial"/>
        <w:sz w:val="15"/>
      </w:rPr>
      <w:t>The Missouri Department of Health and Senior Services will be the leader in promoting, protecting and partnering for health.</w:t>
    </w:r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sz w:val="15"/>
      </w:rPr>
    </w:pPr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sz w:val="4"/>
      </w:rPr>
    </w:pPr>
  </w:p>
  <w:p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>
      <w:rPr>
        <w:sz w:val="15"/>
      </w:rPr>
      <w:t>AN EQUAL OPPORTUNITY / AFFIRMATIVE ACTION EMPLOYER: Services provided on a nondiscriminatory basis.</w:t>
    </w:r>
  </w:p>
  <w:p w:rsidR="00005F55" w:rsidRDefault="0000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D64" w:rsidRDefault="00392D64">
      <w:r>
        <w:separator/>
      </w:r>
    </w:p>
  </w:footnote>
  <w:footnote w:type="continuationSeparator" w:id="0">
    <w:p w:rsidR="00392D64" w:rsidRDefault="0039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6570"/>
      <w:gridCol w:w="1944"/>
    </w:tblGrid>
    <w:tr w:rsidR="00005F55" w:rsidTr="00A17BAD">
      <w:trPr>
        <w:cantSplit/>
        <w:trHeight w:val="900"/>
      </w:trPr>
      <w:tc>
        <w:tcPr>
          <w:tcW w:w="1728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005F55" w:rsidRPr="000E40B3" w:rsidRDefault="00F733BE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13335</wp:posOffset>
                    </wp:positionH>
                    <wp:positionV relativeFrom="paragraph">
                      <wp:posOffset>19050</wp:posOffset>
                    </wp:positionV>
                    <wp:extent cx="1146810" cy="815340"/>
                    <wp:effectExtent l="3810" t="0" r="1905" b="3810"/>
                    <wp:wrapNone/>
                    <wp:docPr id="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6810" cy="81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59F0" w:rsidRDefault="00F733BE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53440" cy="723900"/>
                                      <wp:effectExtent l="0" t="0" r="3810" b="0"/>
                                      <wp:docPr id="4" name="Picture 1" descr="DHSS Logo Final b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HSS Logo Final b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344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.05pt;margin-top:1.5pt;width:90.3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WY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" filled="f" stroked="f">
                    <v:textbox style="mso-fit-shape-to-text:t">
                      <w:txbxContent>
                        <w:p w:rsidR="001359F0" w:rsidRDefault="00F733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53440" cy="723900"/>
                                <wp:effectExtent l="0" t="0" r="3810" b="0"/>
                                <wp:docPr id="4" name="Picture 1" descr="DHSS Logo Final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HSS Logo Final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2017">
            <w:tab/>
          </w:r>
          <w:r w:rsidR="008C2017">
            <w:tab/>
          </w:r>
        </w:p>
      </w:tc>
      <w:tc>
        <w:tcPr>
          <w:tcW w:w="65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17BAD" w:rsidRDefault="00A17BAD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</w:p>
        <w:p w:rsidR="00005F55" w:rsidRDefault="003F03CB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  <w:r>
            <w:rPr>
              <w:rFonts w:ascii="Arial Narrow" w:hAnsi="Arial Narrow" w:cs="Arial"/>
              <w:b/>
              <w:bCs/>
              <w:sz w:val="22"/>
            </w:rPr>
            <w:t>Missouri Department of Health and Senior Services</w:t>
          </w:r>
        </w:p>
        <w:p w:rsidR="00005F55" w:rsidRDefault="003F03CB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</w:t>
          </w:r>
          <w:r w:rsidR="00BA1427">
            <w:rPr>
              <w:rFonts w:cs="Arial"/>
              <w:sz w:val="15"/>
            </w:rPr>
            <w:t xml:space="preserve">fferson City, MO 65102-0570   </w:t>
          </w:r>
          <w:r w:rsidR="004E68ED">
            <w:rPr>
              <w:rFonts w:cs="Arial"/>
              <w:sz w:val="15"/>
            </w:rPr>
            <w:t xml:space="preserve">     Phone: 573-751-6400    </w:t>
          </w:r>
          <w:r w:rsidR="00606F7D">
            <w:rPr>
              <w:rFonts w:cs="Arial"/>
              <w:sz w:val="15"/>
            </w:rPr>
            <w:t xml:space="preserve">FAX: </w:t>
          </w:r>
          <w:r>
            <w:rPr>
              <w:rFonts w:cs="Arial"/>
              <w:sz w:val="15"/>
            </w:rPr>
            <w:t>573-751-6010</w:t>
          </w:r>
        </w:p>
        <w:p w:rsidR="00005F55" w:rsidRDefault="003F03CB" w:rsidP="00A86AB8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</w:t>
          </w:r>
          <w:r w:rsidR="004E68ED">
            <w:rPr>
              <w:rFonts w:cs="Arial"/>
              <w:sz w:val="15"/>
            </w:rPr>
            <w:t xml:space="preserve"> and Voice dial</w:t>
          </w:r>
          <w:r w:rsidR="00606F7D">
            <w:rPr>
              <w:rFonts w:cs="Arial"/>
              <w:sz w:val="15"/>
            </w:rPr>
            <w:t>:</w:t>
          </w:r>
          <w:r w:rsidR="00A86AB8">
            <w:rPr>
              <w:rFonts w:cs="Arial"/>
              <w:sz w:val="15"/>
            </w:rPr>
            <w:t xml:space="preserve"> 711</w:t>
          </w: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05F55" w:rsidRDefault="00F733BE" w:rsidP="00B070FB">
          <w:pPr>
            <w:pStyle w:val="Header"/>
            <w:ind w:right="-108" w:hanging="108"/>
            <w:jc w:val="center"/>
            <w:rPr>
              <w:rFonts w:cs="Arial"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280035</wp:posOffset>
                    </wp:positionH>
                    <wp:positionV relativeFrom="paragraph">
                      <wp:posOffset>-137160</wp:posOffset>
                    </wp:positionV>
                    <wp:extent cx="841375" cy="709930"/>
                    <wp:effectExtent l="3810" t="0" r="2540" b="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137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0FB" w:rsidRDefault="00F733BE" w:rsidP="00D9015B">
                                <w:pPr>
                                  <w:ind w:hanging="90"/>
                                </w:pPr>
                                <w:r>
                                  <w:rPr>
                                    <w:rFonts w:cs="Arial"/>
                                    <w:b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5320" cy="662940"/>
                                      <wp:effectExtent l="0" t="0" r="0" b="3810"/>
                                      <wp:docPr id="3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5320" cy="662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27" type="#_x0000_t202" style="position:absolute;left:0;text-align:left;margin-left:22.05pt;margin-top:-10.8pt;width:66.25pt;height:5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jbtQIAAL0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" filled="f" stroked="f">
                    <v:textbox>
                      <w:txbxContent>
                        <w:p w:rsidR="00B070FB" w:rsidRDefault="00F733BE" w:rsidP="00D9015B">
                          <w:pPr>
                            <w:ind w:hanging="90"/>
                          </w:pPr>
                          <w:r>
                            <w:rPr>
                              <w:rFonts w:cs="Arial"/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655320" cy="662940"/>
                                <wp:effectExtent l="0" t="0" r="0" b="381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662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80454">
            <w:rPr>
              <w:rFonts w:cs="Arial"/>
              <w:b/>
            </w:rPr>
            <w:t xml:space="preserve"> </w:t>
          </w:r>
        </w:p>
      </w:tc>
    </w:tr>
    <w:tr w:rsidR="00005F55" w:rsidTr="006D6284">
      <w:trPr>
        <w:cantSplit/>
        <w:trHeight w:val="553"/>
      </w:trPr>
      <w:tc>
        <w:tcPr>
          <w:tcW w:w="1728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>
          <w:pPr>
            <w:pStyle w:val="Header"/>
          </w:pPr>
        </w:p>
      </w:tc>
      <w:tc>
        <w:tcPr>
          <w:tcW w:w="65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>
          <w:pPr>
            <w:pStyle w:val="Header"/>
            <w:ind w:hanging="108"/>
            <w:rPr>
              <w:b/>
              <w:bCs/>
              <w:sz w:val="4"/>
            </w:rPr>
          </w:pPr>
        </w:p>
        <w:p w:rsid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Ra</w:t>
          </w:r>
          <w:r w:rsidR="00932D40">
            <w:rPr>
              <w:b/>
              <w:sz w:val="16"/>
              <w:szCs w:val="16"/>
            </w:rPr>
            <w:t>ndall W. Williams, MD, FACOG</w:t>
          </w:r>
        </w:p>
        <w:p w:rsidR="00005F55" w:rsidRP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 w:rsidP="00995AD8">
          <w:pPr>
            <w:pStyle w:val="Header"/>
            <w:jc w:val="center"/>
            <w:rPr>
              <w:b/>
              <w:bCs/>
              <w:sz w:val="4"/>
            </w:rPr>
          </w:pPr>
        </w:p>
        <w:p w:rsidR="00742E0F" w:rsidRDefault="00161B85" w:rsidP="00742E0F">
          <w:pPr>
            <w:pStyle w:val="Header"/>
            <w:ind w:left="-6" w:right="-28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Michael L. Parson</w:t>
          </w:r>
        </w:p>
        <w:p w:rsidR="00005F55" w:rsidRDefault="00742E0F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:rsidR="00005F55" w:rsidRDefault="00005F55" w:rsidP="00A17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9150A"/>
    <w:multiLevelType w:val="hybridMultilevel"/>
    <w:tmpl w:val="7276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35"/>
    <w:rsid w:val="00005F55"/>
    <w:rsid w:val="00052C63"/>
    <w:rsid w:val="000E40B3"/>
    <w:rsid w:val="00105609"/>
    <w:rsid w:val="0012324F"/>
    <w:rsid w:val="001359F0"/>
    <w:rsid w:val="00161B85"/>
    <w:rsid w:val="00174334"/>
    <w:rsid w:val="001A3A65"/>
    <w:rsid w:val="002030DE"/>
    <w:rsid w:val="002718D1"/>
    <w:rsid w:val="002848E7"/>
    <w:rsid w:val="003215FA"/>
    <w:rsid w:val="00367CB9"/>
    <w:rsid w:val="00392D64"/>
    <w:rsid w:val="003F03CB"/>
    <w:rsid w:val="00400472"/>
    <w:rsid w:val="00482914"/>
    <w:rsid w:val="004A415D"/>
    <w:rsid w:val="004E222E"/>
    <w:rsid w:val="004E68ED"/>
    <w:rsid w:val="00505E51"/>
    <w:rsid w:val="00517C98"/>
    <w:rsid w:val="005373D0"/>
    <w:rsid w:val="00606F7D"/>
    <w:rsid w:val="00637F2D"/>
    <w:rsid w:val="00690D37"/>
    <w:rsid w:val="00696A6F"/>
    <w:rsid w:val="006B0D58"/>
    <w:rsid w:val="006D6284"/>
    <w:rsid w:val="006E3AFA"/>
    <w:rsid w:val="006F405C"/>
    <w:rsid w:val="00712F27"/>
    <w:rsid w:val="00742E0F"/>
    <w:rsid w:val="00744AD3"/>
    <w:rsid w:val="007E64FA"/>
    <w:rsid w:val="007F0335"/>
    <w:rsid w:val="007F129A"/>
    <w:rsid w:val="00862430"/>
    <w:rsid w:val="008C2017"/>
    <w:rsid w:val="008C2F9B"/>
    <w:rsid w:val="008F6909"/>
    <w:rsid w:val="0092440D"/>
    <w:rsid w:val="00925C1D"/>
    <w:rsid w:val="00932D40"/>
    <w:rsid w:val="00935266"/>
    <w:rsid w:val="0099016B"/>
    <w:rsid w:val="00995AD8"/>
    <w:rsid w:val="009A2842"/>
    <w:rsid w:val="009C3AA7"/>
    <w:rsid w:val="009C4DA7"/>
    <w:rsid w:val="009D0503"/>
    <w:rsid w:val="00A169A6"/>
    <w:rsid w:val="00A17BAD"/>
    <w:rsid w:val="00A31A2C"/>
    <w:rsid w:val="00A86AB8"/>
    <w:rsid w:val="00AF49BD"/>
    <w:rsid w:val="00B070FB"/>
    <w:rsid w:val="00B7325B"/>
    <w:rsid w:val="00B87590"/>
    <w:rsid w:val="00BA1427"/>
    <w:rsid w:val="00BB3C1D"/>
    <w:rsid w:val="00BF2181"/>
    <w:rsid w:val="00C421B5"/>
    <w:rsid w:val="00C82DB2"/>
    <w:rsid w:val="00CA0AD6"/>
    <w:rsid w:val="00CD01F0"/>
    <w:rsid w:val="00D03C1E"/>
    <w:rsid w:val="00D17E30"/>
    <w:rsid w:val="00D31334"/>
    <w:rsid w:val="00D9015B"/>
    <w:rsid w:val="00DA3D7C"/>
    <w:rsid w:val="00DA67B8"/>
    <w:rsid w:val="00DA6ACD"/>
    <w:rsid w:val="00DB0051"/>
    <w:rsid w:val="00DC5AA4"/>
    <w:rsid w:val="00E03103"/>
    <w:rsid w:val="00E10E41"/>
    <w:rsid w:val="00E60113"/>
    <w:rsid w:val="00E70751"/>
    <w:rsid w:val="00EA6281"/>
    <w:rsid w:val="00EC650D"/>
    <w:rsid w:val="00F44F9E"/>
    <w:rsid w:val="00F66015"/>
    <w:rsid w:val="00F733BE"/>
    <w:rsid w:val="00F80454"/>
    <w:rsid w:val="00F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594E984-6928-468A-B19D-49F69D36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  <w:style w:type="paragraph" w:styleId="NoSpacing">
    <w:name w:val="No Spacing"/>
    <w:uiPriority w:val="1"/>
    <w:qFormat/>
    <w:rsid w:val="007F033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ndy.Bohannan@health.mo.gov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mo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0-DHSS%20Letterhead%206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0866-60EF-4F11-8FB4-767EABD8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0-DHSS Letterhead 6-18.dotx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919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Schwandtner, Waunita</dc:creator>
  <cp:lastModifiedBy>Clark, Jody</cp:lastModifiedBy>
  <cp:revision>2</cp:revision>
  <cp:lastPrinted>2017-11-02T14:20:00Z</cp:lastPrinted>
  <dcterms:created xsi:type="dcterms:W3CDTF">2018-06-11T20:31:00Z</dcterms:created>
  <dcterms:modified xsi:type="dcterms:W3CDTF">2018-06-11T20:31:00Z</dcterms:modified>
</cp:coreProperties>
</file>